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河南博美电工有限公司涂装中心、电气配件及配套项目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bookmarkStart w:id="0" w:name="_GoBack"/>
            <w:bookmarkEnd w:id="0"/>
            <w:r>
              <w:rPr>
                <w:rFonts w:ascii="宋体" w:hAnsi="宋体" w:eastAsia="宋体"/>
                <w:sz w:val="21"/>
                <w:szCs w:val="21"/>
              </w:rPr>
              <w:t>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F5566B"/>
    <w:rsid w:val="18C0139E"/>
    <w:rsid w:val="206B3351"/>
    <w:rsid w:val="44EB321A"/>
    <w:rsid w:val="46BD59A6"/>
    <w:rsid w:val="569101CE"/>
    <w:rsid w:val="5FD93822"/>
    <w:rsid w:val="6609392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相妮</cp:lastModifiedBy>
  <dcterms:modified xsi:type="dcterms:W3CDTF">2021-08-24T07:28:58Z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3CCC8BA818894A47AAF50CA53EA4C20E</vt:lpwstr>
  </property>
</Properties>
</file>